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0B" w:rsidRDefault="005B650B" w:rsidP="005B650B">
      <w:pPr>
        <w:pStyle w:val="NormalWeb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0B720" wp14:editId="02CDF935">
                <wp:simplePos x="0" y="0"/>
                <wp:positionH relativeFrom="column">
                  <wp:posOffset>323636</wp:posOffset>
                </wp:positionH>
                <wp:positionV relativeFrom="paragraph">
                  <wp:posOffset>2347645</wp:posOffset>
                </wp:positionV>
                <wp:extent cx="6363970" cy="914400"/>
                <wp:effectExtent l="95250" t="114300" r="93980" b="1143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7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101600">
                            <a:schemeClr val="bg1">
                              <a:alpha val="6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5E4" w:rsidRPr="005B650B" w:rsidRDefault="00EF75E4" w:rsidP="00EF75E4">
                            <w:pPr>
                              <w:pStyle w:val="Title"/>
                              <w:jc w:val="center"/>
                              <w:rPr>
                                <w:rFonts w:ascii="Arial Black" w:hAnsi="Arial Black"/>
                                <w:color w:val="EA6400"/>
                                <w:sz w:val="52"/>
                                <w:szCs w:val="52"/>
                              </w:rPr>
                            </w:pPr>
                            <w:r w:rsidRPr="005B650B">
                              <w:rPr>
                                <w:rFonts w:ascii="Arial Black" w:hAnsi="Arial Black"/>
                                <w:color w:val="EA6400"/>
                                <w:sz w:val="52"/>
                                <w:szCs w:val="52"/>
                              </w:rPr>
                              <w:t>COMMUNITY DINNER</w:t>
                            </w:r>
                          </w:p>
                          <w:p w:rsidR="00BE7653" w:rsidRPr="005B650B" w:rsidRDefault="00BE7653" w:rsidP="00EF75E4">
                            <w:pPr>
                              <w:pStyle w:val="Title"/>
                              <w:jc w:val="center"/>
                              <w:rPr>
                                <w:color w:val="0AB2B2"/>
                              </w:rPr>
                            </w:pPr>
                            <w:r w:rsidRPr="005B650B">
                              <w:rPr>
                                <w:color w:val="0AB2B2"/>
                                <w:sz w:val="24"/>
                                <w:szCs w:val="24"/>
                              </w:rPr>
                              <w:t>Wednes</w:t>
                            </w:r>
                            <w:r w:rsidR="005B650B" w:rsidRPr="005B650B">
                              <w:rPr>
                                <w:color w:val="0AB2B2"/>
                                <w:sz w:val="24"/>
                                <w:szCs w:val="24"/>
                              </w:rPr>
                              <w:t>day</w:t>
                            </w:r>
                            <w:r w:rsidRPr="005B650B">
                              <w:rPr>
                                <w:color w:val="0AB2B2"/>
                                <w:sz w:val="24"/>
                                <w:szCs w:val="24"/>
                              </w:rPr>
                              <w:t>, December 3</w:t>
                            </w:r>
                            <w:proofErr w:type="gramStart"/>
                            <w:r w:rsidR="005B650B" w:rsidRPr="005B650B">
                              <w:rPr>
                                <w:color w:val="0AB2B2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5B650B" w:rsidRPr="005B650B">
                              <w:rPr>
                                <w:color w:val="0AB2B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650B">
                              <w:rPr>
                                <w:color w:val="0AB2B2"/>
                                <w:sz w:val="24"/>
                                <w:szCs w:val="24"/>
                              </w:rPr>
                              <w:t xml:space="preserve"> from</w:t>
                            </w:r>
                            <w:proofErr w:type="gramEnd"/>
                            <w:r w:rsidRPr="005B650B">
                              <w:rPr>
                                <w:color w:val="0AB2B2"/>
                                <w:sz w:val="24"/>
                                <w:szCs w:val="24"/>
                              </w:rPr>
                              <w:t xml:space="preserve"> 6PM to 8PM </w:t>
                            </w:r>
                            <w:r w:rsidR="005B650B" w:rsidRPr="005B650B">
                              <w:rPr>
                                <w:color w:val="0AB2B2"/>
                                <w:sz w:val="24"/>
                                <w:szCs w:val="24"/>
                              </w:rPr>
                              <w:t>in the S</w:t>
                            </w:r>
                            <w:r w:rsidRPr="005B650B">
                              <w:rPr>
                                <w:color w:val="0AB2B2"/>
                                <w:sz w:val="24"/>
                                <w:szCs w:val="24"/>
                              </w:rPr>
                              <w:t>heehan</w:t>
                            </w:r>
                            <w:r w:rsidR="005B650B" w:rsidRPr="005B650B">
                              <w:rPr>
                                <w:color w:val="0AB2B2"/>
                                <w:sz w:val="24"/>
                                <w:szCs w:val="24"/>
                              </w:rPr>
                              <w:t xml:space="preserve"> Cafeteria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0B720" id="Rectangle 11" o:spid="_x0000_s1026" style="position:absolute;left:0;text-align:left;margin-left:25.5pt;margin-top:184.85pt;width:501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" fillcolor="white [3212]" stroked="f" strokeweight="1pt">
                <v:textbox>
                  <w:txbxContent>
                    <w:p w:rsidR="00EF75E4" w:rsidRPr="005B650B" w:rsidRDefault="00EF75E4" w:rsidP="00EF75E4">
                      <w:pPr>
                        <w:pStyle w:val="Title"/>
                        <w:jc w:val="center"/>
                        <w:rPr>
                          <w:rFonts w:ascii="Arial Black" w:hAnsi="Arial Black"/>
                          <w:color w:val="EA6400"/>
                          <w:sz w:val="52"/>
                          <w:szCs w:val="52"/>
                        </w:rPr>
                      </w:pPr>
                      <w:r w:rsidRPr="005B650B">
                        <w:rPr>
                          <w:rFonts w:ascii="Arial Black" w:hAnsi="Arial Black"/>
                          <w:color w:val="EA6400"/>
                          <w:sz w:val="52"/>
                          <w:szCs w:val="52"/>
                        </w:rPr>
                        <w:t>COMMUNITY DINNER</w:t>
                      </w:r>
                    </w:p>
                    <w:p w:rsidR="00BE7653" w:rsidRPr="005B650B" w:rsidRDefault="00BE7653" w:rsidP="00EF75E4">
                      <w:pPr>
                        <w:pStyle w:val="Title"/>
                        <w:jc w:val="center"/>
                        <w:rPr>
                          <w:color w:val="0AB2B2"/>
                        </w:rPr>
                      </w:pPr>
                      <w:r w:rsidRPr="005B650B">
                        <w:rPr>
                          <w:color w:val="0AB2B2"/>
                          <w:sz w:val="24"/>
                          <w:szCs w:val="24"/>
                        </w:rPr>
                        <w:t>Wednes</w:t>
                      </w:r>
                      <w:r w:rsidR="005B650B" w:rsidRPr="005B650B">
                        <w:rPr>
                          <w:color w:val="0AB2B2"/>
                          <w:sz w:val="24"/>
                          <w:szCs w:val="24"/>
                        </w:rPr>
                        <w:t>day</w:t>
                      </w:r>
                      <w:r w:rsidRPr="005B650B">
                        <w:rPr>
                          <w:color w:val="0AB2B2"/>
                          <w:sz w:val="24"/>
                          <w:szCs w:val="24"/>
                        </w:rPr>
                        <w:t>, December 3</w:t>
                      </w:r>
                      <w:proofErr w:type="gramStart"/>
                      <w:r w:rsidR="005B650B" w:rsidRPr="005B650B">
                        <w:rPr>
                          <w:color w:val="0AB2B2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5B650B" w:rsidRPr="005B650B">
                        <w:rPr>
                          <w:color w:val="0AB2B2"/>
                          <w:sz w:val="24"/>
                          <w:szCs w:val="24"/>
                        </w:rPr>
                        <w:t xml:space="preserve"> </w:t>
                      </w:r>
                      <w:r w:rsidRPr="005B650B">
                        <w:rPr>
                          <w:color w:val="0AB2B2"/>
                          <w:sz w:val="24"/>
                          <w:szCs w:val="24"/>
                        </w:rPr>
                        <w:t xml:space="preserve"> from</w:t>
                      </w:r>
                      <w:proofErr w:type="gramEnd"/>
                      <w:r w:rsidRPr="005B650B">
                        <w:rPr>
                          <w:color w:val="0AB2B2"/>
                          <w:sz w:val="24"/>
                          <w:szCs w:val="24"/>
                        </w:rPr>
                        <w:t xml:space="preserve"> 6PM to 8PM </w:t>
                      </w:r>
                      <w:r w:rsidR="005B650B" w:rsidRPr="005B650B">
                        <w:rPr>
                          <w:color w:val="0AB2B2"/>
                          <w:sz w:val="24"/>
                          <w:szCs w:val="24"/>
                        </w:rPr>
                        <w:t>in the S</w:t>
                      </w:r>
                      <w:r w:rsidRPr="005B650B">
                        <w:rPr>
                          <w:color w:val="0AB2B2"/>
                          <w:sz w:val="24"/>
                          <w:szCs w:val="24"/>
                        </w:rPr>
                        <w:t>heehan</w:t>
                      </w:r>
                      <w:r w:rsidR="005B650B" w:rsidRPr="005B650B">
                        <w:rPr>
                          <w:color w:val="0AB2B2"/>
                          <w:sz w:val="24"/>
                          <w:szCs w:val="24"/>
                        </w:rPr>
                        <w:t xml:space="preserve"> Cafeteria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6EF2A7E" wp14:editId="003DFF57">
            <wp:extent cx="3860707" cy="1808180"/>
            <wp:effectExtent l="0" t="0" r="6985" b="1905"/>
            <wp:docPr id="16" name="Picture 16" descr="C:\Users\eerwin\Downloads\Theme Featured Image - no 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eerwin\Downloads\Theme Featured Image - no da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478" cy="182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02" w:rsidRPr="00810A76" w:rsidRDefault="00547002" w:rsidP="00EF75E4">
      <w:pPr>
        <w:pStyle w:val="Title"/>
        <w:rPr>
          <w:sz w:val="44"/>
          <w:szCs w:val="44"/>
        </w:rPr>
      </w:pPr>
      <w:bookmarkStart w:id="0" w:name="_GoBack"/>
      <w:bookmarkEnd w:id="0"/>
    </w:p>
    <w:p w:rsidR="000B72DD" w:rsidRPr="005B650B" w:rsidRDefault="00810A76" w:rsidP="001E30DA">
      <w:pPr>
        <w:spacing w:line="240" w:lineRule="auto"/>
        <w:ind w:left="540"/>
        <w:rPr>
          <w:color w:val="7A7A7A" w:themeColor="background2" w:themeShade="80"/>
          <w:sz w:val="24"/>
          <w:szCs w:val="24"/>
        </w:rPr>
      </w:pPr>
      <w:r w:rsidRPr="005B650B">
        <w:rPr>
          <w:color w:val="7A7A7A" w:themeColor="background2" w:themeShade="80"/>
          <w:sz w:val="24"/>
          <w:szCs w:val="24"/>
        </w:rPr>
        <w:t xml:space="preserve">Dear Westwood School Community, </w:t>
      </w:r>
    </w:p>
    <w:p w:rsidR="006D3322" w:rsidRPr="005B650B" w:rsidRDefault="006D3322" w:rsidP="001E30DA">
      <w:pPr>
        <w:spacing w:line="240" w:lineRule="auto"/>
        <w:ind w:left="540" w:hanging="360"/>
        <w:rPr>
          <w:color w:val="7A7A7A" w:themeColor="background2" w:themeShade="80"/>
          <w:sz w:val="24"/>
          <w:szCs w:val="24"/>
        </w:rPr>
      </w:pPr>
    </w:p>
    <w:p w:rsidR="005B650B" w:rsidRPr="005B650B" w:rsidRDefault="006C34A6" w:rsidP="001E30DA">
      <w:pPr>
        <w:spacing w:line="240" w:lineRule="auto"/>
        <w:ind w:left="540" w:right="720"/>
        <w:rPr>
          <w:rFonts w:cs="Arial"/>
          <w:color w:val="7A7A7A" w:themeColor="background2" w:themeShade="80"/>
          <w:sz w:val="24"/>
          <w:szCs w:val="24"/>
          <w:shd w:val="clear" w:color="auto" w:fill="FFFFFF"/>
        </w:rPr>
      </w:pPr>
      <w:r w:rsidRPr="005B650B">
        <w:rPr>
          <w:color w:val="7A7A7A" w:themeColor="background2" w:themeShade="80"/>
          <w:sz w:val="24"/>
          <w:szCs w:val="24"/>
        </w:rPr>
        <w:t>We are excited to invite you to a Community Dinner to celebrate</w:t>
      </w:r>
      <w:r w:rsidR="005B650B" w:rsidRPr="005B650B">
        <w:rPr>
          <w:color w:val="7A7A7A" w:themeColor="background2" w:themeShade="80"/>
          <w:sz w:val="24"/>
          <w:szCs w:val="24"/>
        </w:rPr>
        <w:t xml:space="preserve"> Westwood’s commitment to </w:t>
      </w:r>
      <w:r w:rsidR="005B650B" w:rsidRPr="005B650B">
        <w:rPr>
          <w:rFonts w:cs="Arial"/>
          <w:color w:val="7A7A7A" w:themeColor="background2" w:themeShade="80"/>
          <w:sz w:val="24"/>
          <w:szCs w:val="24"/>
          <w:shd w:val="clear" w:color="auto" w:fill="FFFFFF"/>
        </w:rPr>
        <w:t>Putting </w:t>
      </w:r>
      <w:r w:rsidR="005B650B" w:rsidRPr="005B650B">
        <w:rPr>
          <w:rStyle w:val="Strong"/>
          <w:rFonts w:cs="Arial"/>
          <w:b w:val="0"/>
          <w:color w:val="7A7A7A" w:themeColor="background2" w:themeShade="80"/>
          <w:sz w:val="24"/>
          <w:szCs w:val="24"/>
          <w:shd w:val="clear" w:color="auto" w:fill="FFFFFF"/>
        </w:rPr>
        <w:t>Children First!</w:t>
      </w:r>
      <w:r w:rsidR="005B650B" w:rsidRPr="005B650B">
        <w:rPr>
          <w:rStyle w:val="Strong"/>
          <w:rFonts w:cs="Arial"/>
          <w:color w:val="7A7A7A" w:themeColor="background2" w:themeShade="80"/>
          <w:sz w:val="24"/>
          <w:szCs w:val="24"/>
          <w:shd w:val="clear" w:color="auto" w:fill="FFFFFF"/>
        </w:rPr>
        <w:t xml:space="preserve">  </w:t>
      </w:r>
      <w:r w:rsidR="005B650B" w:rsidRPr="005B650B">
        <w:rPr>
          <w:rFonts w:cs="Arial"/>
          <w:color w:val="7A7A7A" w:themeColor="background2" w:themeShade="80"/>
          <w:sz w:val="24"/>
          <w:szCs w:val="24"/>
          <w:shd w:val="clear" w:color="auto" w:fill="FFFFFF"/>
        </w:rPr>
        <w:t> Putting </w:t>
      </w:r>
      <w:r w:rsidR="005B650B" w:rsidRPr="005B650B">
        <w:rPr>
          <w:rStyle w:val="Strong"/>
          <w:rFonts w:cs="Arial"/>
          <w:b w:val="0"/>
          <w:color w:val="7A7A7A" w:themeColor="background2" w:themeShade="80"/>
          <w:sz w:val="24"/>
          <w:szCs w:val="24"/>
          <w:shd w:val="clear" w:color="auto" w:fill="FFFFFF"/>
        </w:rPr>
        <w:t>Children First</w:t>
      </w:r>
      <w:r w:rsidR="005B650B" w:rsidRPr="005B650B">
        <w:rPr>
          <w:rFonts w:cs="Arial"/>
          <w:color w:val="7A7A7A" w:themeColor="background2" w:themeShade="80"/>
          <w:sz w:val="24"/>
          <w:szCs w:val="24"/>
          <w:shd w:val="clear" w:color="auto" w:fill="FFFFFF"/>
        </w:rPr>
        <w:t xml:space="preserve"> means prioritizing </w:t>
      </w:r>
      <w:r w:rsidR="005B650B" w:rsidRPr="005B650B">
        <w:rPr>
          <w:rStyle w:val="Strong"/>
          <w:rFonts w:cs="Arial"/>
          <w:b w:val="0"/>
          <w:color w:val="7A7A7A" w:themeColor="background2" w:themeShade="80"/>
          <w:sz w:val="24"/>
          <w:szCs w:val="24"/>
          <w:shd w:val="clear" w:color="auto" w:fill="FFFFFF"/>
        </w:rPr>
        <w:t>every</w:t>
      </w:r>
      <w:r w:rsidR="005B650B" w:rsidRPr="005B650B">
        <w:rPr>
          <w:rFonts w:cs="Arial"/>
          <w:b/>
          <w:color w:val="7A7A7A" w:themeColor="background2" w:themeShade="80"/>
          <w:sz w:val="24"/>
          <w:szCs w:val="24"/>
          <w:shd w:val="clear" w:color="auto" w:fill="FFFFFF"/>
        </w:rPr>
        <w:t> </w:t>
      </w:r>
      <w:r w:rsidR="005B650B" w:rsidRPr="005B650B">
        <w:rPr>
          <w:rFonts w:cs="Arial"/>
          <w:color w:val="7A7A7A" w:themeColor="background2" w:themeShade="80"/>
          <w:sz w:val="24"/>
          <w:szCs w:val="24"/>
          <w:shd w:val="clear" w:color="auto" w:fill="FFFFFF"/>
        </w:rPr>
        <w:t xml:space="preserve">student’s right to learn in an environment that supports their diverse needs, embraces their unique abilities, and fosters a sense of belonging. It means recognizing that when schools are designed to support students with disabilities, they become better places for all learners.  Recognizing the well-being of children reflects the health and future of the entire society. </w:t>
      </w:r>
    </w:p>
    <w:p w:rsidR="005B650B" w:rsidRPr="005B650B" w:rsidRDefault="005B650B" w:rsidP="001E30DA">
      <w:pPr>
        <w:spacing w:line="240" w:lineRule="auto"/>
        <w:ind w:left="540" w:right="720" w:hanging="360"/>
        <w:rPr>
          <w:rFonts w:cs="Arial"/>
          <w:color w:val="7A7A7A" w:themeColor="background2" w:themeShade="80"/>
          <w:sz w:val="24"/>
          <w:szCs w:val="24"/>
          <w:shd w:val="clear" w:color="auto" w:fill="FFFFFF"/>
        </w:rPr>
      </w:pPr>
    </w:p>
    <w:p w:rsidR="001B08DF" w:rsidRPr="005B650B" w:rsidRDefault="006C34A6" w:rsidP="001E30DA">
      <w:pPr>
        <w:spacing w:line="240" w:lineRule="auto"/>
        <w:ind w:left="540" w:right="720"/>
        <w:rPr>
          <w:color w:val="7A7A7A" w:themeColor="background2" w:themeShade="80"/>
          <w:sz w:val="24"/>
          <w:szCs w:val="24"/>
        </w:rPr>
      </w:pPr>
      <w:r w:rsidRPr="005B650B">
        <w:rPr>
          <w:color w:val="7A7A7A" w:themeColor="background2" w:themeShade="80"/>
          <w:sz w:val="24"/>
          <w:szCs w:val="24"/>
        </w:rPr>
        <w:t xml:space="preserve">Please join us on </w:t>
      </w:r>
      <w:r w:rsidR="001B08DF" w:rsidRPr="005B650B">
        <w:rPr>
          <w:color w:val="7A7A7A" w:themeColor="background2" w:themeShade="80"/>
          <w:sz w:val="24"/>
          <w:szCs w:val="24"/>
        </w:rPr>
        <w:t xml:space="preserve">Wednesday, </w:t>
      </w:r>
      <w:r w:rsidRPr="005B650B">
        <w:rPr>
          <w:color w:val="7A7A7A" w:themeColor="background2" w:themeShade="80"/>
          <w:sz w:val="24"/>
          <w:szCs w:val="24"/>
        </w:rPr>
        <w:t>December 3 from 6</w:t>
      </w:r>
      <w:r w:rsidR="001B08DF" w:rsidRPr="005B650B">
        <w:rPr>
          <w:color w:val="7A7A7A" w:themeColor="background2" w:themeShade="80"/>
          <w:sz w:val="24"/>
          <w:szCs w:val="24"/>
        </w:rPr>
        <w:t xml:space="preserve"> PM</w:t>
      </w:r>
      <w:r w:rsidRPr="005B650B">
        <w:rPr>
          <w:color w:val="7A7A7A" w:themeColor="background2" w:themeShade="80"/>
          <w:sz w:val="24"/>
          <w:szCs w:val="24"/>
        </w:rPr>
        <w:t xml:space="preserve"> to 8PM </w:t>
      </w:r>
      <w:r w:rsidR="005B650B" w:rsidRPr="005B650B">
        <w:rPr>
          <w:color w:val="7A7A7A" w:themeColor="background2" w:themeShade="80"/>
          <w:sz w:val="24"/>
          <w:szCs w:val="24"/>
        </w:rPr>
        <w:t xml:space="preserve">in </w:t>
      </w:r>
      <w:r w:rsidRPr="005B650B">
        <w:rPr>
          <w:color w:val="7A7A7A" w:themeColor="background2" w:themeShade="80"/>
          <w:sz w:val="24"/>
          <w:szCs w:val="24"/>
        </w:rPr>
        <w:t>the Sheehan</w:t>
      </w:r>
      <w:r w:rsidR="005B650B" w:rsidRPr="005B650B">
        <w:rPr>
          <w:color w:val="7A7A7A" w:themeColor="background2" w:themeShade="80"/>
          <w:sz w:val="24"/>
          <w:szCs w:val="24"/>
        </w:rPr>
        <w:t xml:space="preserve"> Cafeteria</w:t>
      </w:r>
      <w:r w:rsidRPr="005B650B">
        <w:rPr>
          <w:color w:val="7A7A7A" w:themeColor="background2" w:themeShade="80"/>
          <w:sz w:val="24"/>
          <w:szCs w:val="24"/>
        </w:rPr>
        <w:t xml:space="preserve">.  At this </w:t>
      </w:r>
      <w:r w:rsidR="005B650B" w:rsidRPr="005B650B">
        <w:rPr>
          <w:color w:val="7A7A7A" w:themeColor="background2" w:themeShade="80"/>
          <w:sz w:val="24"/>
          <w:szCs w:val="24"/>
        </w:rPr>
        <w:t>g</w:t>
      </w:r>
      <w:r w:rsidRPr="005B650B">
        <w:rPr>
          <w:color w:val="7A7A7A" w:themeColor="background2" w:themeShade="80"/>
          <w:sz w:val="24"/>
          <w:szCs w:val="24"/>
        </w:rPr>
        <w:t>athering, we hope to foster connections among</w:t>
      </w:r>
      <w:r w:rsidR="001B08DF" w:rsidRPr="005B650B">
        <w:rPr>
          <w:color w:val="7A7A7A" w:themeColor="background2" w:themeShade="80"/>
          <w:sz w:val="24"/>
          <w:szCs w:val="24"/>
        </w:rPr>
        <w:t xml:space="preserve"> </w:t>
      </w:r>
      <w:r w:rsidRPr="005B650B">
        <w:rPr>
          <w:color w:val="7A7A7A" w:themeColor="background2" w:themeShade="80"/>
          <w:sz w:val="24"/>
          <w:szCs w:val="24"/>
        </w:rPr>
        <w:t xml:space="preserve">families, specifically to reinforce support </w:t>
      </w:r>
      <w:r w:rsidR="005B650B" w:rsidRPr="005B650B">
        <w:rPr>
          <w:color w:val="7A7A7A" w:themeColor="background2" w:themeShade="80"/>
          <w:sz w:val="24"/>
          <w:szCs w:val="24"/>
        </w:rPr>
        <w:t xml:space="preserve">of </w:t>
      </w:r>
      <w:r w:rsidR="001B08DF" w:rsidRPr="005B650B">
        <w:rPr>
          <w:color w:val="7A7A7A" w:themeColor="background2" w:themeShade="80"/>
          <w:sz w:val="24"/>
          <w:szCs w:val="24"/>
        </w:rPr>
        <w:t xml:space="preserve">all of </w:t>
      </w:r>
      <w:r w:rsidRPr="005B650B">
        <w:rPr>
          <w:color w:val="7A7A7A" w:themeColor="background2" w:themeShade="80"/>
          <w:sz w:val="24"/>
          <w:szCs w:val="24"/>
        </w:rPr>
        <w:t xml:space="preserve">our </w:t>
      </w:r>
      <w:r w:rsidR="001E30DA">
        <w:rPr>
          <w:color w:val="7A7A7A" w:themeColor="background2" w:themeShade="80"/>
          <w:sz w:val="24"/>
          <w:szCs w:val="24"/>
        </w:rPr>
        <w:t xml:space="preserve">children with disabilities and their </w:t>
      </w:r>
      <w:r w:rsidRPr="005B650B">
        <w:rPr>
          <w:color w:val="7A7A7A" w:themeColor="background2" w:themeShade="80"/>
          <w:sz w:val="24"/>
          <w:szCs w:val="24"/>
        </w:rPr>
        <w:t>families in Westwood</w:t>
      </w:r>
      <w:r w:rsidR="001E30DA">
        <w:rPr>
          <w:color w:val="7A7A7A" w:themeColor="background2" w:themeShade="80"/>
          <w:sz w:val="24"/>
          <w:szCs w:val="24"/>
        </w:rPr>
        <w:t>.</w:t>
      </w:r>
      <w:r w:rsidRPr="005B650B">
        <w:rPr>
          <w:color w:val="7A7A7A" w:themeColor="background2" w:themeShade="80"/>
          <w:sz w:val="24"/>
          <w:szCs w:val="24"/>
        </w:rPr>
        <w:t xml:space="preserve">  </w:t>
      </w:r>
    </w:p>
    <w:p w:rsidR="001B08DF" w:rsidRPr="005B650B" w:rsidRDefault="001B08DF" w:rsidP="001E30DA">
      <w:pPr>
        <w:spacing w:line="240" w:lineRule="auto"/>
        <w:ind w:left="540" w:right="720" w:hanging="360"/>
        <w:rPr>
          <w:color w:val="7A7A7A" w:themeColor="background2" w:themeShade="80"/>
          <w:sz w:val="24"/>
          <w:szCs w:val="24"/>
        </w:rPr>
      </w:pPr>
    </w:p>
    <w:p w:rsidR="001E30DA" w:rsidRDefault="006D2599" w:rsidP="001E30DA">
      <w:pPr>
        <w:spacing w:line="240" w:lineRule="auto"/>
        <w:ind w:left="540" w:right="720"/>
        <w:rPr>
          <w:color w:val="7A7A7A" w:themeColor="background2" w:themeShade="80"/>
          <w:sz w:val="24"/>
          <w:szCs w:val="24"/>
        </w:rPr>
      </w:pPr>
      <w:r>
        <w:rPr>
          <w:noProof/>
          <w:color w:val="7A7A7A" w:themeColor="background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4639813</wp:posOffset>
                </wp:positionH>
                <wp:positionV relativeFrom="paragraph">
                  <wp:posOffset>722566</wp:posOffset>
                </wp:positionV>
                <wp:extent cx="1995055" cy="914400"/>
                <wp:effectExtent l="0" t="0" r="571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2599" w:rsidRDefault="006D2599" w:rsidP="006D25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5A1139" wp14:editId="6B53790B">
                                  <wp:extent cx="1345915" cy="824165"/>
                                  <wp:effectExtent l="0" t="0" r="6985" b="0"/>
                                  <wp:docPr id="3" name="Picture 3" descr="C:\Users\eerwin\Downloads\70909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C:\Users\eerwin\Downloads\70909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8428" cy="837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7" style="position:absolute;left:0;text-align:left;margin-left:365.35pt;margin-top:56.9pt;width:157.1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" fillcolor="white [3212]" stroked="f" strokeweight="1pt">
                <v:textbox>
                  <w:txbxContent>
                    <w:p w:rsidR="006D2599" w:rsidRDefault="006D2599" w:rsidP="006D259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5A1139" wp14:editId="6B53790B">
                            <wp:extent cx="1345915" cy="824165"/>
                            <wp:effectExtent l="0" t="0" r="6985" b="0"/>
                            <wp:docPr id="3" name="Picture 3" descr="C:\Users\eerwin\Downloads\70909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C:\Users\eerwin\Downloads\70909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8428" cy="837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C34A6" w:rsidRPr="005B650B">
        <w:rPr>
          <w:color w:val="7A7A7A" w:themeColor="background2" w:themeShade="80"/>
          <w:sz w:val="24"/>
          <w:szCs w:val="24"/>
        </w:rPr>
        <w:t xml:space="preserve">This dinner is a wonderful opportunity to engage in meaningful conversation, share stories of our community and </w:t>
      </w:r>
      <w:r w:rsidR="00434E0B" w:rsidRPr="005B650B">
        <w:rPr>
          <w:color w:val="7A7A7A" w:themeColor="background2" w:themeShade="80"/>
          <w:sz w:val="24"/>
          <w:szCs w:val="24"/>
        </w:rPr>
        <w:t>discuss ways we can collectively support each other.</w:t>
      </w:r>
      <w:r w:rsidR="001E30DA">
        <w:rPr>
          <w:color w:val="7A7A7A" w:themeColor="background2" w:themeShade="80"/>
          <w:sz w:val="24"/>
          <w:szCs w:val="24"/>
        </w:rPr>
        <w:t xml:space="preserve"> This event is for Adults only. </w:t>
      </w:r>
      <w:r w:rsidR="001E30DA">
        <w:rPr>
          <w:color w:val="7A7A7A" w:themeColor="background2" w:themeShade="80"/>
          <w:sz w:val="24"/>
          <w:szCs w:val="24"/>
        </w:rPr>
        <w:t>Please RSVP here.</w:t>
      </w:r>
      <w:r>
        <w:rPr>
          <w:color w:val="7A7A7A" w:themeColor="background2" w:themeShade="80"/>
          <w:sz w:val="24"/>
          <w:szCs w:val="24"/>
        </w:rPr>
        <w:t xml:space="preserve"> </w:t>
      </w:r>
      <w:r>
        <w:rPr>
          <w:color w:val="7A7A7A" w:themeColor="background2" w:themeShade="80"/>
          <w:sz w:val="24"/>
          <w:szCs w:val="24"/>
        </w:rPr>
        <w:tab/>
      </w:r>
      <w:r>
        <w:rPr>
          <w:color w:val="7A7A7A" w:themeColor="background2" w:themeShade="80"/>
          <w:sz w:val="24"/>
          <w:szCs w:val="24"/>
        </w:rPr>
        <w:tab/>
      </w:r>
      <w:r>
        <w:rPr>
          <w:color w:val="7A7A7A" w:themeColor="background2" w:themeShade="80"/>
          <w:sz w:val="24"/>
          <w:szCs w:val="24"/>
        </w:rPr>
        <w:tab/>
      </w:r>
      <w:r>
        <w:rPr>
          <w:color w:val="7A7A7A" w:themeColor="background2" w:themeShade="80"/>
          <w:sz w:val="24"/>
          <w:szCs w:val="24"/>
        </w:rPr>
        <w:tab/>
      </w:r>
    </w:p>
    <w:p w:rsidR="001E30DA" w:rsidRDefault="001E30DA" w:rsidP="001E30DA">
      <w:pPr>
        <w:spacing w:line="240" w:lineRule="auto"/>
        <w:ind w:left="540" w:right="720"/>
        <w:rPr>
          <w:color w:val="7A7A7A" w:themeColor="background2" w:themeShade="80"/>
          <w:sz w:val="24"/>
          <w:szCs w:val="24"/>
        </w:rPr>
      </w:pPr>
      <w:r>
        <w:rPr>
          <w:color w:val="7A7A7A" w:themeColor="background2" w:themeShade="80"/>
          <w:sz w:val="24"/>
          <w:szCs w:val="24"/>
        </w:rPr>
        <w:t xml:space="preserve"> </w:t>
      </w:r>
    </w:p>
    <w:p w:rsidR="001E30DA" w:rsidRDefault="001E30DA" w:rsidP="001E30DA">
      <w:pPr>
        <w:spacing w:line="240" w:lineRule="auto"/>
        <w:ind w:left="540" w:right="720"/>
        <w:rPr>
          <w:color w:val="7A7A7A" w:themeColor="background2" w:themeShade="80"/>
          <w:sz w:val="24"/>
          <w:szCs w:val="24"/>
        </w:rPr>
      </w:pPr>
    </w:p>
    <w:p w:rsidR="006D2599" w:rsidRDefault="001B08DF" w:rsidP="001E30DA">
      <w:pPr>
        <w:spacing w:line="240" w:lineRule="auto"/>
        <w:ind w:left="540" w:right="720"/>
        <w:rPr>
          <w:color w:val="7A7A7A" w:themeColor="background2" w:themeShade="80"/>
          <w:sz w:val="24"/>
          <w:szCs w:val="24"/>
        </w:rPr>
      </w:pPr>
      <w:r w:rsidRPr="005B650B">
        <w:rPr>
          <w:color w:val="7A7A7A" w:themeColor="background2" w:themeShade="80"/>
          <w:sz w:val="24"/>
          <w:szCs w:val="24"/>
        </w:rPr>
        <w:t xml:space="preserve">We look forward to seeing you </w:t>
      </w:r>
      <w:r w:rsidR="001E30DA">
        <w:rPr>
          <w:color w:val="7A7A7A" w:themeColor="background2" w:themeShade="80"/>
          <w:sz w:val="24"/>
          <w:szCs w:val="24"/>
        </w:rPr>
        <w:t>t</w:t>
      </w:r>
      <w:r w:rsidRPr="005B650B">
        <w:rPr>
          <w:color w:val="7A7A7A" w:themeColor="background2" w:themeShade="80"/>
          <w:sz w:val="24"/>
          <w:szCs w:val="24"/>
        </w:rPr>
        <w:t>here</w:t>
      </w:r>
      <w:r w:rsidR="001E30DA">
        <w:rPr>
          <w:color w:val="7A7A7A" w:themeColor="background2" w:themeShade="80"/>
          <w:sz w:val="24"/>
          <w:szCs w:val="24"/>
        </w:rPr>
        <w:t>!</w:t>
      </w:r>
    </w:p>
    <w:p w:rsidR="006D2599" w:rsidRDefault="006D2599" w:rsidP="001E30DA">
      <w:pPr>
        <w:spacing w:line="240" w:lineRule="auto"/>
        <w:ind w:left="540" w:right="720"/>
        <w:rPr>
          <w:color w:val="7A7A7A" w:themeColor="background2" w:themeShade="80"/>
          <w:sz w:val="24"/>
          <w:szCs w:val="24"/>
        </w:rPr>
      </w:pPr>
    </w:p>
    <w:p w:rsidR="006D2599" w:rsidRDefault="006D2599" w:rsidP="001E30DA">
      <w:pPr>
        <w:spacing w:line="240" w:lineRule="auto"/>
        <w:ind w:left="540" w:right="720"/>
        <w:rPr>
          <w:color w:val="7A7A7A" w:themeColor="background2" w:themeShade="80"/>
          <w:sz w:val="24"/>
          <w:szCs w:val="24"/>
        </w:rPr>
      </w:pPr>
      <w:r>
        <w:rPr>
          <w:color w:val="7A7A7A" w:themeColor="background2" w:themeShade="80"/>
          <w:sz w:val="24"/>
          <w:szCs w:val="24"/>
        </w:rPr>
        <w:t xml:space="preserve">Warmly, </w:t>
      </w:r>
    </w:p>
    <w:p w:rsidR="001E30DA" w:rsidRDefault="005B650B" w:rsidP="001E30DA">
      <w:pPr>
        <w:spacing w:line="240" w:lineRule="auto"/>
        <w:ind w:left="540" w:right="720"/>
        <w:rPr>
          <w:color w:val="7A7A7A" w:themeColor="background2" w:themeShade="80"/>
          <w:sz w:val="24"/>
          <w:szCs w:val="24"/>
        </w:rPr>
      </w:pPr>
      <w:r>
        <w:rPr>
          <w:color w:val="7A7A7A" w:themeColor="background2" w:themeShade="80"/>
          <w:sz w:val="24"/>
          <w:szCs w:val="24"/>
        </w:rPr>
        <w:t xml:space="preserve"> </w:t>
      </w:r>
    </w:p>
    <w:p w:rsidR="001E30DA" w:rsidRDefault="001E30DA" w:rsidP="001E30DA">
      <w:pPr>
        <w:spacing w:line="240" w:lineRule="auto"/>
        <w:ind w:left="90" w:right="720"/>
        <w:rPr>
          <w:color w:val="7A7A7A" w:themeColor="background2" w:themeShade="80"/>
          <w:sz w:val="24"/>
          <w:szCs w:val="24"/>
        </w:rPr>
      </w:pPr>
    </w:p>
    <w:p w:rsidR="005B650B" w:rsidRDefault="006D2599" w:rsidP="006D2599">
      <w:pPr>
        <w:spacing w:line="240" w:lineRule="auto"/>
        <w:ind w:left="90" w:right="720" w:firstLine="450"/>
        <w:rPr>
          <w:color w:val="7A7A7A" w:themeColor="background2" w:themeShade="80"/>
          <w:sz w:val="24"/>
          <w:szCs w:val="24"/>
        </w:rPr>
      </w:pPr>
      <w:r>
        <w:rPr>
          <w:color w:val="7A7A7A" w:themeColor="background2" w:themeShade="80"/>
          <w:sz w:val="24"/>
          <w:szCs w:val="24"/>
        </w:rPr>
        <w:t>Kristen Evans, Principal</w:t>
      </w:r>
    </w:p>
    <w:p w:rsidR="005B650B" w:rsidRDefault="005B650B" w:rsidP="001E30DA">
      <w:pPr>
        <w:pStyle w:val="NormalWeb"/>
        <w:ind w:right="720"/>
      </w:pPr>
      <w:r>
        <w:rPr>
          <w:noProof/>
        </w:rPr>
        <w:drawing>
          <wp:inline distT="0" distB="0" distL="0" distR="0">
            <wp:extent cx="1345915" cy="824165"/>
            <wp:effectExtent l="0" t="0" r="6985" b="0"/>
            <wp:docPr id="17" name="Picture 17" descr="C:\Users\eerwin\Downloads\709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eerwin\Downloads\70909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8" cy="83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50B" w:rsidRDefault="005B650B" w:rsidP="001B08DF">
      <w:pPr>
        <w:spacing w:line="240" w:lineRule="auto"/>
        <w:ind w:left="90"/>
        <w:rPr>
          <w:color w:val="7A7A7A" w:themeColor="background2" w:themeShade="80"/>
          <w:sz w:val="24"/>
          <w:szCs w:val="24"/>
        </w:rPr>
      </w:pPr>
    </w:p>
    <w:sectPr w:rsidR="005B650B" w:rsidSect="008E0D3D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45B" w:rsidRDefault="008E645B" w:rsidP="000B72DD">
      <w:pPr>
        <w:spacing w:line="240" w:lineRule="auto"/>
      </w:pPr>
      <w:r>
        <w:separator/>
      </w:r>
    </w:p>
  </w:endnote>
  <w:endnote w:type="continuationSeparator" w:id="0">
    <w:p w:rsidR="008E645B" w:rsidRDefault="008E645B" w:rsidP="000B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855453"/>
      <w:docPartObj>
        <w:docPartGallery w:val="Page Numbers (Bottom of Page)"/>
        <w:docPartUnique/>
      </w:docPartObj>
    </w:sdtPr>
    <w:sdtEndPr/>
    <w:sdtContent>
      <w:p w:rsidR="000B72DD" w:rsidRPr="000B72DD" w:rsidRDefault="000B72DD" w:rsidP="000B72DD">
        <w:pPr>
          <w:pStyle w:val="Footer"/>
        </w:pPr>
        <w:r w:rsidRPr="000B72DD">
          <w:fldChar w:fldCharType="begin"/>
        </w:r>
        <w:r w:rsidRPr="000B72DD">
          <w:instrText xml:space="preserve"> PAGE   \* MERGEFORMAT </w:instrText>
        </w:r>
        <w:r w:rsidRPr="000B72DD">
          <w:fldChar w:fldCharType="separate"/>
        </w:r>
        <w:r w:rsidR="006D2599">
          <w:rPr>
            <w:noProof/>
          </w:rPr>
          <w:t>2</w:t>
        </w:r>
        <w:r w:rsidRPr="000B72D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45B" w:rsidRDefault="008E645B" w:rsidP="000B72DD">
      <w:pPr>
        <w:spacing w:line="240" w:lineRule="auto"/>
      </w:pPr>
      <w:r>
        <w:separator/>
      </w:r>
    </w:p>
  </w:footnote>
  <w:footnote w:type="continuationSeparator" w:id="0">
    <w:p w:rsidR="008E645B" w:rsidRDefault="008E645B" w:rsidP="000B7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D85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2E1F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B46E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CE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AA5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4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B440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6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40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AC7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741A22"/>
    <w:multiLevelType w:val="multilevel"/>
    <w:tmpl w:val="7C28A5B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F3A54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02487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9CD715A"/>
    <w:multiLevelType w:val="multilevel"/>
    <w:tmpl w:val="BF9A081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B7B69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0B5D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5325B7"/>
    <w:multiLevelType w:val="multilevel"/>
    <w:tmpl w:val="8182D1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BA55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1"/>
  </w:num>
  <w:num w:numId="15">
    <w:abstractNumId w:val="17"/>
  </w:num>
  <w:num w:numId="16">
    <w:abstractNumId w:val="1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AC"/>
    <w:rsid w:val="000B72DD"/>
    <w:rsid w:val="000E16CF"/>
    <w:rsid w:val="000F3725"/>
    <w:rsid w:val="001141A3"/>
    <w:rsid w:val="001514F6"/>
    <w:rsid w:val="001B08DF"/>
    <w:rsid w:val="001C3676"/>
    <w:rsid w:val="001E30DA"/>
    <w:rsid w:val="00212B40"/>
    <w:rsid w:val="002A42FD"/>
    <w:rsid w:val="00382C7A"/>
    <w:rsid w:val="003B45B8"/>
    <w:rsid w:val="00434E0B"/>
    <w:rsid w:val="004D0C97"/>
    <w:rsid w:val="00513952"/>
    <w:rsid w:val="005420A9"/>
    <w:rsid w:val="00547002"/>
    <w:rsid w:val="00554AC7"/>
    <w:rsid w:val="00556FF9"/>
    <w:rsid w:val="005B650B"/>
    <w:rsid w:val="006C34A6"/>
    <w:rsid w:val="006D2599"/>
    <w:rsid w:val="006D3322"/>
    <w:rsid w:val="00770469"/>
    <w:rsid w:val="00810A76"/>
    <w:rsid w:val="00872B15"/>
    <w:rsid w:val="00893D06"/>
    <w:rsid w:val="008E0D3D"/>
    <w:rsid w:val="008E645B"/>
    <w:rsid w:val="00945919"/>
    <w:rsid w:val="009B2627"/>
    <w:rsid w:val="00A03961"/>
    <w:rsid w:val="00AA5634"/>
    <w:rsid w:val="00B57AAC"/>
    <w:rsid w:val="00BE7653"/>
    <w:rsid w:val="00C257A3"/>
    <w:rsid w:val="00CD0650"/>
    <w:rsid w:val="00E24B2D"/>
    <w:rsid w:val="00ED1B22"/>
    <w:rsid w:val="00EF75E4"/>
    <w:rsid w:val="00F97B44"/>
    <w:rsid w:val="00F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893B7"/>
  <w15:chartTrackingRefBased/>
  <w15:docId w15:val="{4B78E904-F7DC-4566-906A-F7D2A420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en-US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2DD"/>
  </w:style>
  <w:style w:type="paragraph" w:styleId="Heading1">
    <w:name w:val="heading 1"/>
    <w:basedOn w:val="Normal"/>
    <w:next w:val="Normal"/>
    <w:link w:val="Heading1Char"/>
    <w:uiPriority w:val="9"/>
    <w:qFormat/>
    <w:rsid w:val="00F97B44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455919" w:themeColor="accent1" w:themeShade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44"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B44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B44"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B44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B44"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B44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B44"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B44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24B2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72DD"/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4B2D"/>
    <w:rPr>
      <w:rFonts w:asciiTheme="majorHAnsi" w:eastAsiaTheme="majorEastAsia" w:hAnsiTheme="majorHAnsi" w:cstheme="majorBidi"/>
      <w:b/>
      <w:color w:val="455919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B2D"/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B2D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B2D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B2D"/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0B72DD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DD"/>
  </w:style>
  <w:style w:type="character" w:styleId="IntenseEmphasis">
    <w:name w:val="Intense Emphasis"/>
    <w:basedOn w:val="DefaultParagraphFont"/>
    <w:uiPriority w:val="21"/>
    <w:semiHidden/>
    <w:unhideWhenUsed/>
    <w:qFormat/>
    <w:rsid w:val="00E24B2D"/>
    <w:rPr>
      <w:i/>
      <w:iCs/>
      <w:color w:val="45591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4B2D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4B2D"/>
    <w:rPr>
      <w:i/>
      <w:iCs/>
      <w:color w:val="45591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4B2D"/>
    <w:rPr>
      <w:b/>
      <w:bCs/>
      <w:smallCaps/>
      <w:color w:val="455919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4B2D"/>
    <w:pPr>
      <w:spacing w:before="240"/>
      <w:outlineLvl w:val="9"/>
    </w:pPr>
    <w:rPr>
      <w:b w:val="0"/>
    </w:rPr>
  </w:style>
  <w:style w:type="paragraph" w:styleId="BlockText">
    <w:name w:val="Block Text"/>
    <w:basedOn w:val="Normal"/>
    <w:uiPriority w:val="99"/>
    <w:semiHidden/>
    <w:unhideWhenUsed/>
    <w:rsid w:val="00E24B2D"/>
    <w:pPr>
      <w:pBdr>
        <w:top w:val="single" w:sz="2" w:space="10" w:color="455919" w:themeColor="accent1" w:themeShade="80"/>
        <w:left w:val="single" w:sz="2" w:space="10" w:color="455919" w:themeColor="accent1" w:themeShade="80"/>
        <w:bottom w:val="single" w:sz="2" w:space="10" w:color="455919" w:themeColor="accent1" w:themeShade="80"/>
        <w:right w:val="single" w:sz="2" w:space="10" w:color="455919" w:themeColor="accent1" w:themeShade="8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24B2D"/>
    <w:rPr>
      <w:color w:val="45234D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24B2D"/>
    <w:rPr>
      <w:color w:val="11587D" w:themeColor="accent2" w:themeShade="80"/>
      <w:u w:val="single"/>
    </w:rPr>
  </w:style>
  <w:style w:type="paragraph" w:styleId="NoSpacing">
    <w:name w:val="No Spacing"/>
    <w:uiPriority w:val="1"/>
    <w:semiHidden/>
    <w:unhideWhenUsed/>
    <w:qFormat/>
    <w:rsid w:val="000F3725"/>
    <w:pPr>
      <w:spacing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3961"/>
    <w:rPr>
      <w:rFonts w:ascii="Segoe UI" w:hAnsi="Segoe UI" w:cs="Segoe UI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3961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0396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3961"/>
    <w:rPr>
      <w:sz w:val="22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0396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3961"/>
    <w:rPr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61"/>
    <w:rPr>
      <w:rFonts w:ascii="Segoe UI" w:hAnsi="Segoe UI" w:cs="Segoe UI"/>
      <w:sz w:val="22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3961"/>
    <w:pPr>
      <w:spacing w:after="200" w:line="240" w:lineRule="auto"/>
    </w:pPr>
    <w:rPr>
      <w:i/>
      <w:iCs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556FF9"/>
    <w:rPr>
      <w:color w:val="595959" w:themeColor="text1" w:themeTint="A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961"/>
    <w:pPr>
      <w:spacing w:after="160" w:line="240" w:lineRule="auto"/>
    </w:pPr>
    <w:rPr>
      <w:color w:val="auto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961"/>
    <w:rPr>
      <w:color w:val="auto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961"/>
    <w:pPr>
      <w:spacing w:after="0"/>
    </w:pPr>
    <w:rPr>
      <w:b/>
      <w:bCs/>
      <w:color w:val="505050" w:themeColor="text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961"/>
    <w:rPr>
      <w:b/>
      <w:bCs/>
      <w:color w:val="auto"/>
      <w:sz w:val="22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3961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03961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961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3961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039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3961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961"/>
    <w:rPr>
      <w:rFonts w:ascii="Consolas" w:hAnsi="Consolas"/>
      <w:sz w:val="22"/>
      <w:szCs w:val="21"/>
    </w:rPr>
  </w:style>
  <w:style w:type="paragraph" w:styleId="ListParagraph">
    <w:name w:val="List Paragraph"/>
    <w:basedOn w:val="Normal"/>
    <w:uiPriority w:val="34"/>
    <w:unhideWhenUsed/>
    <w:qFormat/>
    <w:rsid w:val="006D33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5B6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85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3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0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69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92086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93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373199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96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27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058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win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4874F-1C83-4D50-9EF5-0F3EF741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flyer.dotx</Template>
  <TotalTime>20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Erwin</dc:creator>
  <cp:keywords/>
  <dc:description/>
  <cp:lastModifiedBy>Eileen Erwin</cp:lastModifiedBy>
  <cp:revision>3</cp:revision>
  <dcterms:created xsi:type="dcterms:W3CDTF">2025-11-10T20:50:00Z</dcterms:created>
  <dcterms:modified xsi:type="dcterms:W3CDTF">2025-11-12T16:04:00Z</dcterms:modified>
</cp:coreProperties>
</file>